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44" w:rsidRDefault="00C55744">
      <w:pPr>
        <w:jc w:val="left"/>
        <w:rPr>
          <w:rFonts w:ascii="仿宋_GB2312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附件：</w:t>
      </w:r>
    </w:p>
    <w:p w:rsidR="00C55744" w:rsidRDefault="00C55744">
      <w:pPr>
        <w:spacing w:line="600" w:lineRule="exact"/>
        <w:jc w:val="center"/>
        <w:rPr>
          <w:rFonts w:ascii="方正小标宋简体" w:eastAsia="方正小标宋简体" w:hAnsi="方正小标宋简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浈江区全面推行河长制</w:t>
      </w:r>
    </w:p>
    <w:p w:rsidR="00C55744" w:rsidRDefault="00C55744">
      <w:pPr>
        <w:spacing w:line="600" w:lineRule="exact"/>
        <w:jc w:val="center"/>
        <w:rPr>
          <w:rFonts w:ascii="方正小标宋简体" w:eastAsia="方正小标宋简体" w:hAnsi="方正小标宋简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区、镇、村三级河长名单</w:t>
      </w:r>
    </w:p>
    <w:p w:rsidR="00C55744" w:rsidRDefault="00C55744" w:rsidP="00BF645B">
      <w:pPr>
        <w:widowControl/>
        <w:ind w:firstLineChars="246" w:firstLine="31680"/>
        <w:jc w:val="left"/>
        <w:rPr>
          <w:rFonts w:ascii="楷体" w:eastAsia="楷体" w:hAnsi="楷体" w:cs="Times New Roman"/>
          <w:b/>
          <w:bCs/>
          <w:color w:val="000000"/>
          <w:kern w:val="0"/>
          <w:sz w:val="32"/>
          <w:szCs w:val="32"/>
        </w:rPr>
      </w:pPr>
    </w:p>
    <w:p w:rsidR="00C55744" w:rsidRDefault="00C55744" w:rsidP="00BF645B">
      <w:pPr>
        <w:widowControl/>
        <w:ind w:firstLineChars="200" w:firstLine="3168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区级总河长</w:t>
      </w:r>
    </w:p>
    <w:tbl>
      <w:tblPr>
        <w:tblW w:w="82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2841"/>
        <w:gridCol w:w="2841"/>
      </w:tblGrid>
      <w:tr w:rsidR="00C55744" w:rsidRPr="00A91285">
        <w:tc>
          <w:tcPr>
            <w:tcW w:w="2552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河长职务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姓</w:t>
            </w:r>
            <w:r w:rsidRPr="00A9128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9128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职</w:t>
            </w:r>
            <w:r w:rsidRPr="00A9128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9128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</w:p>
        </w:tc>
      </w:tr>
      <w:tr w:rsidR="00C55744" w:rsidRPr="00A91285">
        <w:tc>
          <w:tcPr>
            <w:tcW w:w="2552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第一总河长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刘祥锋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区委书记</w:t>
            </w:r>
          </w:p>
        </w:tc>
      </w:tr>
      <w:tr w:rsidR="00C55744" w:rsidRPr="00A91285">
        <w:tc>
          <w:tcPr>
            <w:tcW w:w="2552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总</w:t>
            </w:r>
            <w:r w:rsidRPr="00A91285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河</w:t>
            </w:r>
            <w:r w:rsidRPr="00A91285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长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曾清兰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区委副书记、区长</w:t>
            </w:r>
          </w:p>
        </w:tc>
      </w:tr>
      <w:tr w:rsidR="00C55744" w:rsidRPr="00A91285">
        <w:tc>
          <w:tcPr>
            <w:tcW w:w="2552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副总河长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庄</w:t>
            </w:r>
            <w:r w:rsidRPr="00A91285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强</w:t>
            </w:r>
            <w:r w:rsidRPr="00A91285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区委副书记</w:t>
            </w:r>
          </w:p>
        </w:tc>
      </w:tr>
      <w:tr w:rsidR="00C55744" w:rsidRPr="00A91285">
        <w:tc>
          <w:tcPr>
            <w:tcW w:w="2552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副总河长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杨</w:t>
            </w:r>
            <w:r w:rsidRPr="00A91285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雄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副区长</w:t>
            </w:r>
          </w:p>
        </w:tc>
      </w:tr>
      <w:tr w:rsidR="00C55744" w:rsidRPr="00A91285">
        <w:tc>
          <w:tcPr>
            <w:tcW w:w="2552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副总河长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张爱军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副区长</w:t>
            </w:r>
          </w:p>
        </w:tc>
      </w:tr>
    </w:tbl>
    <w:p w:rsidR="00C55744" w:rsidRDefault="00C55744">
      <w:pPr>
        <w:jc w:val="center"/>
        <w:rPr>
          <w:rFonts w:ascii="黑体" w:eastAsia="黑体" w:hAnsi="黑体" w:cs="Times New Roman"/>
          <w:color w:val="000000"/>
          <w:kern w:val="0"/>
          <w:sz w:val="44"/>
          <w:szCs w:val="44"/>
        </w:rPr>
      </w:pPr>
    </w:p>
    <w:p w:rsidR="00C55744" w:rsidRDefault="00C55744" w:rsidP="00BF645B">
      <w:pPr>
        <w:widowControl/>
        <w:ind w:firstLineChars="200" w:firstLine="3168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二、河流（流域）河长</w:t>
      </w:r>
    </w:p>
    <w:p w:rsidR="00C55744" w:rsidRDefault="00C55744" w:rsidP="00BF645B">
      <w:pPr>
        <w:spacing w:line="480" w:lineRule="auto"/>
        <w:ind w:firstLineChars="147" w:firstLine="3168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（一）区级河流（流域）河长</w:t>
      </w:r>
    </w:p>
    <w:tbl>
      <w:tblPr>
        <w:tblW w:w="82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2841"/>
        <w:gridCol w:w="2841"/>
      </w:tblGrid>
      <w:tr w:rsidR="00C55744" w:rsidRPr="00A91285">
        <w:tc>
          <w:tcPr>
            <w:tcW w:w="2552" w:type="dxa"/>
            <w:vAlign w:val="center"/>
          </w:tcPr>
          <w:p w:rsidR="00C55744" w:rsidRPr="00A91285" w:rsidRDefault="00C55744" w:rsidP="00A91285">
            <w:pPr>
              <w:widowControl/>
              <w:spacing w:line="480" w:lineRule="auto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河流（流域）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spacing w:line="480" w:lineRule="auto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姓</w:t>
            </w:r>
            <w:r w:rsidRPr="00A9128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9128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spacing w:line="480" w:lineRule="auto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职</w:t>
            </w:r>
            <w:r w:rsidRPr="00A9128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9128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</w:p>
        </w:tc>
      </w:tr>
      <w:tr w:rsidR="00C55744" w:rsidRPr="00A91285">
        <w:tc>
          <w:tcPr>
            <w:tcW w:w="2552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北江（含浈江）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刘祥锋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区委书记</w:t>
            </w:r>
          </w:p>
        </w:tc>
      </w:tr>
      <w:tr w:rsidR="00C55744" w:rsidRPr="00A91285">
        <w:tc>
          <w:tcPr>
            <w:tcW w:w="2552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武</w:t>
            </w:r>
            <w:r w:rsidRPr="00A91285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江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曾清兰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区委副书记、区长</w:t>
            </w:r>
          </w:p>
        </w:tc>
      </w:tr>
      <w:tr w:rsidR="00C55744" w:rsidRPr="00A91285">
        <w:tc>
          <w:tcPr>
            <w:tcW w:w="2552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枫湾河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庄</w:t>
            </w:r>
            <w:r w:rsidRPr="00A91285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强</w:t>
            </w:r>
            <w:r w:rsidRPr="00A91285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区委副书记</w:t>
            </w:r>
          </w:p>
        </w:tc>
      </w:tr>
      <w:tr w:rsidR="00C55744" w:rsidRPr="00A91285">
        <w:tc>
          <w:tcPr>
            <w:tcW w:w="2552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锦</w:t>
            </w:r>
            <w:r w:rsidRPr="00A91285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江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杨</w:t>
            </w:r>
            <w:r w:rsidRPr="00A91285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雄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副区长</w:t>
            </w:r>
          </w:p>
        </w:tc>
      </w:tr>
      <w:tr w:rsidR="00C55744" w:rsidRPr="00A91285">
        <w:tc>
          <w:tcPr>
            <w:tcW w:w="2552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大富河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张爱军</w:t>
            </w:r>
          </w:p>
        </w:tc>
        <w:tc>
          <w:tcPr>
            <w:tcW w:w="2841" w:type="dxa"/>
            <w:vAlign w:val="center"/>
          </w:tcPr>
          <w:p w:rsidR="00C55744" w:rsidRPr="00A91285" w:rsidRDefault="00C55744" w:rsidP="00A91285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A91285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副区长</w:t>
            </w:r>
          </w:p>
        </w:tc>
      </w:tr>
    </w:tbl>
    <w:p w:rsidR="00C55744" w:rsidRDefault="00C55744">
      <w:pPr>
        <w:rPr>
          <w:rFonts w:ascii="黑体" w:eastAsia="黑体" w:hAnsi="黑体" w:cs="Times New Roman"/>
          <w:color w:val="000000"/>
          <w:kern w:val="0"/>
          <w:sz w:val="44"/>
          <w:szCs w:val="44"/>
        </w:rPr>
      </w:pPr>
    </w:p>
    <w:p w:rsidR="00C55744" w:rsidRDefault="00C55744">
      <w:pPr>
        <w:rPr>
          <w:rFonts w:ascii="黑体" w:eastAsia="黑体" w:hAnsi="黑体" w:cs="Times New Roman"/>
          <w:color w:val="000000"/>
          <w:kern w:val="0"/>
          <w:sz w:val="44"/>
          <w:szCs w:val="44"/>
        </w:rPr>
      </w:pPr>
    </w:p>
    <w:p w:rsidR="00C55744" w:rsidRDefault="00C55744" w:rsidP="00BF645B">
      <w:pPr>
        <w:spacing w:line="572" w:lineRule="exact"/>
        <w:ind w:firstLineChars="147" w:firstLine="3168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（二）五大河流（流域）镇、村级河长</w:t>
      </w:r>
    </w:p>
    <w:p w:rsidR="00C55744" w:rsidRDefault="00C55744">
      <w:pPr>
        <w:rPr>
          <w:rFonts w:cs="Times New Roman"/>
        </w:rPr>
      </w:pPr>
    </w:p>
    <w:p w:rsidR="00C55744" w:rsidRDefault="00C55744">
      <w:pPr>
        <w:rPr>
          <w:rFonts w:cs="Times New Roman"/>
        </w:rPr>
      </w:pPr>
    </w:p>
    <w:tbl>
      <w:tblPr>
        <w:tblW w:w="9360" w:type="dxa"/>
        <w:tblInd w:w="-106" w:type="dxa"/>
        <w:tblLayout w:type="fixed"/>
        <w:tblLook w:val="00A0"/>
      </w:tblPr>
      <w:tblGrid>
        <w:gridCol w:w="1440"/>
        <w:gridCol w:w="1188"/>
        <w:gridCol w:w="1692"/>
        <w:gridCol w:w="1440"/>
        <w:gridCol w:w="1408"/>
        <w:gridCol w:w="2192"/>
      </w:tblGrid>
      <w:tr w:rsidR="00C55744" w:rsidRPr="00A91285">
        <w:trPr>
          <w:trHeight w:val="840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_A1_F140"/>
            <w:r>
              <w:rPr>
                <w:rFonts w:ascii="楷体" w:eastAsia="楷体" w:hAnsi="楷体" w:cs="楷体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32"/>
                <w:szCs w:val="32"/>
              </w:rPr>
              <w:t>、北江（含浈江）流域镇、村级河长名单</w:t>
            </w:r>
            <w:bookmarkEnd w:id="0"/>
          </w:p>
        </w:tc>
      </w:tr>
      <w:tr w:rsidR="00C55744" w:rsidRPr="00A91285">
        <w:trPr>
          <w:trHeight w:val="12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流经镇（街道）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镇级河长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村（社区、居民区）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村级河长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犁市镇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罗奕文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曹志文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黄竹村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范伟昌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黄沙村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何永清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十里亭镇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唐孝坤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湾头村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卢祖君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姜子辉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腊石村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黄义能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黄明道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良村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何顶峰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碧桂园东社区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高海燕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碧桂园西社区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钟秀芳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碧桂园南社区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张义文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流经镇（街道）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镇级河长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村（社区、居民区）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村级河长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十里亭镇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唐孝坤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碧桂园北社区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茜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新韶镇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李建华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张光宝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黄金村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赖木星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王多才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东河村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曾秋美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朱汉平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莲花村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姜福养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东联村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杨达才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叶兆权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大陂村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赖伟东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水口村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欧志雄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刘国平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府管村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邓锦生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陈勇成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韶东社区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梁顺女丘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乐园镇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叶先林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黄伟强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教场村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邓志标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流经镇（街道）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镇级河长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村（社区、居民区）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村级河长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乐园镇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叶先林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黄伟强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沙梨园村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李正华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姜美林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长乐村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曾顺兴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新村村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李伟将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林志坚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六合村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梁中永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梁招党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上坝村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皱建军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下坝村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陈景耀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吴煜明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城南社区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胡开程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金沙社区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梁启军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百旺社区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方润琼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韶南社区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莫庆秋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流经镇（街道）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镇级河长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村（社区、居民区）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村级河长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乐园镇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叶先林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黄伟强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韶冶社区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刘雪莹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新乐社区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欧会莲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风采街道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梁吉兵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杨荣华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党工委书记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峰前路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李伟英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中山路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张桂凤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风采路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王长飞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东堤南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郭志雄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环园路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待调整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罗艳娟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河滨社区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叶春芳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老东门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待调整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禤伟萍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东河街道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翔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李芳芳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党工委书记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执信路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周金花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10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流经镇（街道）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镇级河长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村（社区、居民区）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村级河长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C55744" w:rsidRPr="00A91285">
        <w:trPr>
          <w:trHeight w:val="54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东河街道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翔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李芳芳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党工委书记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浈江路</w:t>
            </w:r>
          </w:p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梁小红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541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启明北路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刘焰琼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陵西路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郜凤英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育红巷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孔远萍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浈江南路社区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梁日红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车站街道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张翠萍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付雪平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党工委书记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莲花山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郭秀萍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站南路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邓玉霞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大塘路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浩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东升村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珊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劳动村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周子渟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流经镇（街道）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镇级河长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村（社区、居民区）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村级河长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C55744" w:rsidRPr="00A91285">
        <w:trPr>
          <w:trHeight w:val="30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车站街道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张翠萍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付雪平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党工委书记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广铁一线社区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宋花兰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307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职工一区社区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吴伟群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田螺冲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办事处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钟沛珍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BF645B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党工委书记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长山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陈新华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居民区支部书记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三角窝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冼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璨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居民区支部书记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两面山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李世海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居民区支部书记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大唐山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钟苑菁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居民区支部书记</w:t>
            </w:r>
          </w:p>
        </w:tc>
      </w:tr>
      <w:tr w:rsidR="00C55744" w:rsidRPr="00A91285">
        <w:trPr>
          <w:trHeight w:val="459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840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32"/>
                <w:szCs w:val="32"/>
              </w:rPr>
              <w:t>、武江流域镇、村级河长名单</w:t>
            </w:r>
          </w:p>
        </w:tc>
      </w:tr>
      <w:tr w:rsidR="00C55744" w:rsidRPr="00A91285">
        <w:trPr>
          <w:trHeight w:val="12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流经镇（街道）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镇级河长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村（社区、居民区）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村级河长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犁市镇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罗奕文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曹志文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梅塘村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沈河县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溪头村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夏永建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流经镇（街道）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镇级河长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村（社区、居民区）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村级河长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C55744" w:rsidRPr="00A91285">
        <w:trPr>
          <w:trHeight w:val="30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犁市镇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罗奕文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曹志文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大村村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潘熙战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30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大旗岭村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江田太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厢廊村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杨玉强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黄卫平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沙尾村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邓德胜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邓文胜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下元村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李日明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王新华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黄塘村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黄学强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犁市村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候四发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群丰村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候忠福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朱建林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内藤村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朱格养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钟寿洪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石脚下村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胡东福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流经镇（街道）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镇级河长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村（社区、居民区）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村级河长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C55744" w:rsidRPr="00A91285">
        <w:trPr>
          <w:trHeight w:val="30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犁市镇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罗奕文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曹志文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五四村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陈建雄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307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杨允洪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石下村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胡艺俊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欧海祥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下陂村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钟志林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沙元村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成伟洪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莫彩林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犁市社区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邓元辉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十里亭镇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唐孝坤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靖村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欧建文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欧韶贤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金凤坪村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曹维宾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五里亭村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刘春利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邓学球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十里亭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五里亭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彭子林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流经镇（街道）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镇级河长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村（社区、居民区）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村级河长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C55744" w:rsidRPr="00A91285">
        <w:trPr>
          <w:trHeight w:val="30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十里亭镇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唐孝坤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黄岗社区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李智云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307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乌教塘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梁秋婷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前进路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何桂莹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十里亭东社区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浩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花坪镇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吴永亮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吴根平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西牛潭村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张庭坚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谭自强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花坪村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廖光明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奎塘村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张丁有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石屋村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石新林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长地头村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许世旱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宋伟忠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花坪社区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流经镇（街道）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镇级河长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村（社区、居民区）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村级河长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C55744" w:rsidRPr="00A91285">
        <w:trPr>
          <w:trHeight w:val="30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风采街道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梁吉兵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杨荣华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党工委书记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峰前路</w:t>
            </w:r>
          </w:p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李伟英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307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中山路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张桂凤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风度北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石丽芳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风度中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谭二兰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壮志街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叶凤英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环园路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待调整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罗艳娟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文化街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成建英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曲仁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办事处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钟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荔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廖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灵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党工委书记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花坪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卓志毅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云顶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高水新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格顶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流经镇（街道）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镇级河长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村（社区、居民区）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村级河长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C55744" w:rsidRPr="00A91285">
        <w:trPr>
          <w:trHeight w:val="30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曲仁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办事处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钟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荔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廖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灵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党工委书记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茶山</w:t>
            </w:r>
          </w:p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曹泽良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居民区支部书记</w:t>
            </w:r>
          </w:p>
        </w:tc>
      </w:tr>
      <w:tr w:rsidR="00C55744" w:rsidRPr="00A91285">
        <w:trPr>
          <w:trHeight w:val="307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Pr="00A91285" w:rsidRDefault="00C55744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富仁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彭美秀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丝茅坪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廖四妹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和平八一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肖绍宏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居民区支部书记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1080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32"/>
                <w:szCs w:val="32"/>
              </w:rPr>
              <w:t>、枫湾河流域镇、村级河长名单</w:t>
            </w:r>
          </w:p>
        </w:tc>
      </w:tr>
      <w:tr w:rsidR="00C55744" w:rsidRPr="00A91285">
        <w:trPr>
          <w:trHeight w:val="12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流经镇（街道）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镇级河长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村（社区、居民区）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村级河长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新韶镇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李建华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张光宝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陈江村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谢卫强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潘电文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东山村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周新彬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陈规原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黄浪水村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谢东彩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刘杨卫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水口村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欧志雄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刘国平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</w:tbl>
    <w:p w:rsidR="00C55744" w:rsidRDefault="00C55744">
      <w:pPr>
        <w:widowControl/>
        <w:jc w:val="center"/>
        <w:rPr>
          <w:rFonts w:ascii="黑体" w:eastAsia="黑体" w:hAnsi="黑体" w:cs="Times New Roman"/>
          <w:color w:val="000000"/>
          <w:kern w:val="0"/>
          <w:sz w:val="28"/>
          <w:szCs w:val="28"/>
        </w:rPr>
        <w:sectPr w:rsidR="00C55744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W w:w="9360" w:type="dxa"/>
        <w:tblInd w:w="-106" w:type="dxa"/>
        <w:tblLayout w:type="fixed"/>
        <w:tblLook w:val="00A0"/>
      </w:tblPr>
      <w:tblGrid>
        <w:gridCol w:w="1440"/>
        <w:gridCol w:w="1188"/>
        <w:gridCol w:w="1692"/>
        <w:gridCol w:w="1440"/>
        <w:gridCol w:w="1408"/>
        <w:gridCol w:w="2192"/>
      </w:tblGrid>
      <w:tr w:rsidR="00C55744" w:rsidRPr="00A91285">
        <w:trPr>
          <w:trHeight w:val="11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流经镇（街道）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镇级河长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村（社区、居民区）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村级河长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新韶镇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李建华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张光宝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石山村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钟衍堂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吕现基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59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32"/>
                <w:szCs w:val="32"/>
              </w:rPr>
              <w:t>、大富河流域镇、村级河长名单</w:t>
            </w:r>
          </w:p>
        </w:tc>
      </w:tr>
      <w:tr w:rsidR="00C55744" w:rsidRPr="00A91285">
        <w:trPr>
          <w:trHeight w:val="12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流经镇（街道）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镇级河长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村（社区、居民区）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村级河长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犁市镇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罗奕文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曹志文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黄竹村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范伟昌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黄沙村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何永清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十里亭镇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唐孝坤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湾头村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卢祖君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姜子辉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花坪镇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吴永亮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吴根平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花坪村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廖光明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长地头村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许世旱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519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宋伟忠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  <w:tr w:rsidR="00C55744" w:rsidRPr="00A91285">
        <w:trPr>
          <w:trHeight w:val="765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32"/>
                <w:szCs w:val="32"/>
              </w:rPr>
              <w:t>、锦江流域镇、村级河长名单</w:t>
            </w:r>
          </w:p>
        </w:tc>
      </w:tr>
      <w:tr w:rsidR="00C55744" w:rsidRPr="00A91285">
        <w:trPr>
          <w:trHeight w:val="106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流经镇（街道）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镇级河长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村（社区、居民区）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村级河长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犁市镇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罗奕文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曹志文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党委书记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黄竹村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范伟昌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村委支部书记</w:t>
            </w:r>
          </w:p>
        </w:tc>
      </w:tr>
      <w:tr w:rsidR="00C55744" w:rsidRPr="00A91285">
        <w:trPr>
          <w:trHeight w:val="4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44" w:rsidRDefault="00C55744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</w:t>
            </w:r>
          </w:p>
        </w:tc>
      </w:tr>
    </w:tbl>
    <w:p w:rsidR="00C55744" w:rsidRDefault="00C55744">
      <w:pPr>
        <w:spacing w:line="20" w:lineRule="exact"/>
        <w:rPr>
          <w:rFonts w:ascii="黑体" w:eastAsia="黑体" w:hAnsi="黑体" w:cs="Times New Roman"/>
          <w:color w:val="000000"/>
          <w:kern w:val="0"/>
          <w:sz w:val="44"/>
          <w:szCs w:val="44"/>
        </w:rPr>
      </w:pPr>
    </w:p>
    <w:sectPr w:rsidR="00C55744" w:rsidSect="00871C01">
      <w:pgSz w:w="11906" w:h="16838"/>
      <w:pgMar w:top="1361" w:right="1800" w:bottom="1361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44" w:rsidRDefault="00C55744" w:rsidP="00871C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5744" w:rsidRDefault="00C55744" w:rsidP="00871C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??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44" w:rsidRDefault="00C55744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right;mso-position-horizontal-relative:margin" filled="f" stroked="f" strokeweight=".5pt">
          <v:textbox style="mso-fit-shape-to-text:t" inset="0,0,0,0">
            <w:txbxContent>
              <w:p w:rsidR="00C55744" w:rsidRDefault="00C55744">
                <w:pPr>
                  <w:pStyle w:val="Footer"/>
                  <w:rPr>
                    <w:rFonts w:ascii="BatangChe" w:eastAsia="BatangChe" w:hAnsi="BatangChe" w:cs="Times New Roman"/>
                    <w:sz w:val="32"/>
                    <w:szCs w:val="32"/>
                  </w:rPr>
                </w:pPr>
                <w:r>
                  <w:rPr>
                    <w:rFonts w:ascii="BatangChe" w:eastAsia="BatangChe" w:hAnsi="BatangChe" w:cs="BatangChe"/>
                    <w:sz w:val="32"/>
                    <w:szCs w:val="32"/>
                  </w:rPr>
                  <w:fldChar w:fldCharType="begin"/>
                </w:r>
                <w:r>
                  <w:rPr>
                    <w:rFonts w:ascii="BatangChe" w:eastAsia="BatangChe" w:hAnsi="BatangChe" w:cs="BatangChe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BatangChe" w:eastAsia="BatangChe" w:hAnsi="BatangChe" w:cs="BatangChe"/>
                    <w:sz w:val="32"/>
                    <w:szCs w:val="32"/>
                  </w:rPr>
                  <w:fldChar w:fldCharType="separate"/>
                </w:r>
                <w:r>
                  <w:rPr>
                    <w:rFonts w:ascii="BatangChe" w:eastAsia="BatangChe" w:hAnsi="BatangChe" w:cs="BatangChe"/>
                    <w:noProof/>
                    <w:sz w:val="32"/>
                    <w:szCs w:val="32"/>
                  </w:rPr>
                  <w:t>- 2 -</w:t>
                </w:r>
                <w:r>
                  <w:rPr>
                    <w:rFonts w:ascii="BatangChe" w:eastAsia="BatangChe" w:hAnsi="BatangChe" w:cs="BatangChe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44" w:rsidRDefault="00C55744" w:rsidP="00871C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5744" w:rsidRDefault="00C55744" w:rsidP="00871C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D0F41DA"/>
    <w:rsid w:val="003144F9"/>
    <w:rsid w:val="003563AE"/>
    <w:rsid w:val="003F0C65"/>
    <w:rsid w:val="00730C6D"/>
    <w:rsid w:val="007E2C6A"/>
    <w:rsid w:val="00871C01"/>
    <w:rsid w:val="00A91285"/>
    <w:rsid w:val="00BF645B"/>
    <w:rsid w:val="00C55744"/>
    <w:rsid w:val="00CA2814"/>
    <w:rsid w:val="00DA30A2"/>
    <w:rsid w:val="015C276C"/>
    <w:rsid w:val="06A74323"/>
    <w:rsid w:val="0B3E2A28"/>
    <w:rsid w:val="1E202785"/>
    <w:rsid w:val="215F3A06"/>
    <w:rsid w:val="2B6E1B53"/>
    <w:rsid w:val="2D0532DC"/>
    <w:rsid w:val="2D0F41DA"/>
    <w:rsid w:val="2DB76B38"/>
    <w:rsid w:val="30DF35AC"/>
    <w:rsid w:val="3E030DBC"/>
    <w:rsid w:val="3F8778E5"/>
    <w:rsid w:val="46ED33E6"/>
    <w:rsid w:val="55370050"/>
    <w:rsid w:val="668C24D0"/>
    <w:rsid w:val="6B377939"/>
    <w:rsid w:val="750D72AE"/>
    <w:rsid w:val="7690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71C0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1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71C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table" w:styleId="TableGrid">
    <w:name w:val="Table Grid"/>
    <w:basedOn w:val="TableNormal"/>
    <w:uiPriority w:val="99"/>
    <w:rsid w:val="00871C01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13</Pages>
  <Words>776</Words>
  <Characters>4427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4</cp:revision>
  <cp:lastPrinted>2017-10-16T10:12:00Z</cp:lastPrinted>
  <dcterms:created xsi:type="dcterms:W3CDTF">2017-09-26T08:22:00Z</dcterms:created>
  <dcterms:modified xsi:type="dcterms:W3CDTF">2017-10-16T10:15:00Z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